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2A" w:rsidRPr="00BF0C88" w:rsidRDefault="0033602A" w:rsidP="00BF0C88">
      <w:pPr>
        <w:rPr>
          <w:rtl/>
        </w:rPr>
      </w:pPr>
      <w:bookmarkStart w:id="0" w:name="_GoBack"/>
      <w:bookmarkEnd w:id="0"/>
    </w:p>
    <w:sectPr w:rsidR="0033602A" w:rsidRPr="00BF0C88" w:rsidSect="00C33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11" w:right="1416" w:bottom="2268" w:left="1985" w:header="425" w:footer="38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E6" w:rsidRDefault="00162BE6">
      <w:r>
        <w:separator/>
      </w:r>
    </w:p>
  </w:endnote>
  <w:endnote w:type="continuationSeparator" w:id="0">
    <w:p w:rsidR="00162BE6" w:rsidRDefault="0016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Hebrew">
    <w:altName w:val="Arial"/>
    <w:panose1 w:val="00000000000000000000"/>
    <w:charset w:val="00"/>
    <w:family w:val="modern"/>
    <w:notTrueType/>
    <w:pitch w:val="variable"/>
    <w:sig w:usb0="00000000" w:usb1="40000000" w:usb2="00000000" w:usb3="00000000" w:csb0="00000023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68" w:rsidRDefault="00B13D04">
    <w:pPr>
      <w:rPr>
        <w:lang w:bidi="fa-IR"/>
      </w:rPr>
    </w:pPr>
    <w:r>
      <w:rPr>
        <w:rFonts w:hint="cs"/>
        <w:rtl/>
        <w:lang w:bidi="fa-IR"/>
      </w:rPr>
      <w:t>آدرس 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D04" w:rsidRPr="003D7C7C" w:rsidRDefault="00B13D04" w:rsidP="003D7C7C">
    <w:pPr>
      <w:pStyle w:val="Footer"/>
      <w:rPr>
        <w:rFonts w:cs="B Nazanin"/>
        <w:lang w:val="en-US"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41" w:rsidRDefault="00662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E6" w:rsidRDefault="00162BE6">
      <w:r>
        <w:separator/>
      </w:r>
    </w:p>
  </w:footnote>
  <w:footnote w:type="continuationSeparator" w:id="0">
    <w:p w:rsidR="00162BE6" w:rsidRDefault="0016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41" w:rsidRDefault="006620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BD" w:rsidRDefault="00FB2FBD" w:rsidP="00A51B79">
    <w:pPr>
      <w:tabs>
        <w:tab w:val="left" w:pos="720"/>
        <w:tab w:val="left" w:pos="1440"/>
        <w:tab w:val="left" w:pos="8797"/>
      </w:tabs>
      <w:rPr>
        <w:rStyle w:val="Emphasis"/>
        <w:lang w:bidi="fa-IR"/>
      </w:rPr>
    </w:pPr>
  </w:p>
  <w:p w:rsidR="00C33356" w:rsidRDefault="00662041" w:rsidP="00A51B79">
    <w:pPr>
      <w:tabs>
        <w:tab w:val="left" w:pos="720"/>
        <w:tab w:val="left" w:pos="1440"/>
        <w:tab w:val="left" w:pos="8797"/>
      </w:tabs>
      <w:jc w:val="center"/>
      <w:rPr>
        <w:rStyle w:val="Emphasis"/>
        <w:lang w:bidi="fa-IR"/>
      </w:rPr>
    </w:pPr>
    <w:r>
      <w:rPr>
        <w:i/>
        <w:iCs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-782010</wp:posOffset>
              </wp:positionH>
              <wp:positionV relativeFrom="paragraph">
                <wp:posOffset>235349</wp:posOffset>
              </wp:positionV>
              <wp:extent cx="6837975" cy="9543370"/>
              <wp:effectExtent l="0" t="0" r="1270" b="127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7975" cy="9543370"/>
                        <a:chOff x="0" y="0"/>
                        <a:chExt cx="6837975" cy="9543370"/>
                      </a:xfrm>
                    </wpg:grpSpPr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914400" y="8814390"/>
                          <a:ext cx="520255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26" w:rsidRPr="00A51B79" w:rsidRDefault="003C6767" w:rsidP="005B1A93">
                            <w:pPr>
                              <w:jc w:val="center"/>
                              <w:rPr>
                                <w:rFonts w:asciiTheme="majorHAnsi" w:hAnsiTheme="majorHAnsi" w:cs="Myriad Hebrew"/>
                              </w:rPr>
                            </w:pPr>
                            <w:r w:rsidRPr="00A51B79">
                              <w:rPr>
                                <w:rFonts w:asciiTheme="majorHAnsi" w:hAnsiTheme="majorHAnsi" w:cs="Myriad Hebrew"/>
                              </w:rPr>
                              <w:t>Urmia University of Technology</w:t>
                            </w:r>
                            <w:r w:rsidR="00253251" w:rsidRPr="00A51B79">
                              <w:rPr>
                                <w:rFonts w:asciiTheme="majorHAnsi" w:hAnsiTheme="majorHAnsi" w:cs="Myriad Hebrew"/>
                              </w:rPr>
                              <w:t xml:space="preserve">, 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t xml:space="preserve">Band </w:t>
                            </w:r>
                            <w:r w:rsidRPr="00A51B79">
                              <w:rPr>
                                <w:rFonts w:asciiTheme="majorHAnsi" w:hAnsiTheme="majorHAnsi"/>
                              </w:rPr>
                              <w:t>r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t xml:space="preserve">oad. </w:t>
                            </w:r>
                            <w:r w:rsidRPr="00A51B79">
                              <w:rPr>
                                <w:rFonts w:asciiTheme="majorHAnsi" w:hAnsiTheme="majorHAnsi"/>
                              </w:rPr>
                              <w:t>Urmia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t xml:space="preserve">, West </w:t>
                            </w:r>
                            <w:r w:rsidRPr="00A51B79">
                              <w:rPr>
                                <w:rFonts w:asciiTheme="majorHAnsi" w:hAnsiTheme="majorHAnsi"/>
                              </w:rPr>
                              <w:t>Azerbaijan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t>, I.</w:t>
                            </w:r>
                            <w:r w:rsidRPr="00A51B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t>R.</w:t>
                            </w:r>
                            <w:r w:rsidRPr="00A51B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t>of Iran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cr/>
                              <w:t>Tel: +98(44) 3372-8180; Fax: +98(44) 3198-0251; Post code: 57166-93187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cr/>
                              <w:t xml:space="preserve">Email: </w:t>
                            </w:r>
                            <w:hyperlink r:id="rId1" w:history="1">
                              <w:r w:rsidRPr="00A51B79">
                                <w:rPr>
                                  <w:rStyle w:val="Hyperlink"/>
                                  <w:rFonts w:asciiTheme="majorHAnsi" w:hAnsiTheme="majorHAnsi"/>
                                  <w:color w:val="auto"/>
                                </w:rPr>
                                <w:t>info@uut.ac.ir</w:t>
                              </w:r>
                            </w:hyperlink>
                            <w:r w:rsidRPr="00A51B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C62626" w:rsidRPr="00A51B79">
                              <w:rPr>
                                <w:rFonts w:asciiTheme="majorHAnsi" w:hAnsiTheme="majorHAnsi"/>
                              </w:rPr>
                              <w:t>; Web</w:t>
                            </w:r>
                            <w:r w:rsidRPr="00A51B79">
                              <w:rPr>
                                <w:rFonts w:asciiTheme="majorHAnsi" w:hAnsiTheme="majorHAnsi"/>
                              </w:rPr>
                              <w:t xml:space="preserve">site: </w:t>
                            </w:r>
                            <w:r w:rsidR="00236791" w:rsidRPr="00A51B79">
                              <w:rPr>
                                <w:rFonts w:asciiTheme="majorHAnsi" w:hAnsiTheme="majorHAnsi"/>
                              </w:rPr>
                              <w:t>www.uut.ac.ir</w:t>
                            </w:r>
                            <w:r w:rsidRPr="00A51B79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A51B79">
                              <w:rPr>
                                <w:rFonts w:asciiTheme="majorHAnsi" w:hAnsiTheme="majorHAnsi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0" y="0"/>
                          <a:ext cx="6837975" cy="8952614"/>
                          <a:chOff x="0" y="0"/>
                          <a:chExt cx="6837975" cy="8952614"/>
                        </a:xfrm>
                      </wpg:grpSpPr>
                      <wps:wsp>
                        <wps:cNvPr id="6" name="Line 2"/>
                        <wps:cNvCnPr/>
                        <wps:spPr bwMode="auto">
                          <a:xfrm>
                            <a:off x="563526" y="1467293"/>
                            <a:ext cx="0" cy="74853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50195" y="297711"/>
                            <a:ext cx="128778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767" w:rsidRPr="003C6767" w:rsidRDefault="003C6767" w:rsidP="003C6767">
                              <w:pPr>
                                <w:spacing w:line="360" w:lineRule="auto"/>
                                <w:rPr>
                                  <w:rFonts w:ascii="Myriad Hebrew" w:hAnsi="Myriad Hebrew" w:cs="Myriad Hebrew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3C6767">
                                <w:rPr>
                                  <w:rFonts w:ascii="Myriad Hebrew" w:hAnsi="Myriad Hebrew" w:cs="Myriad Hebrew"/>
                                  <w:sz w:val="18"/>
                                  <w:szCs w:val="18"/>
                                  <w:lang w:bidi="fa-IR"/>
                                </w:rPr>
                                <w:t>Date:</w:t>
                              </w:r>
                            </w:p>
                            <w:p w:rsidR="003C6767" w:rsidRPr="003C6767" w:rsidRDefault="003C6767" w:rsidP="003C6767">
                              <w:pPr>
                                <w:spacing w:line="360" w:lineRule="auto"/>
                                <w:rPr>
                                  <w:rFonts w:ascii="Myriad Hebrew" w:hAnsi="Myriad Hebrew" w:cs="Myriad Hebrew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3C6767">
                                <w:rPr>
                                  <w:rFonts w:ascii="Myriad Hebrew" w:hAnsi="Myriad Hebrew" w:cs="Myriad Hebrew"/>
                                  <w:sz w:val="18"/>
                                  <w:szCs w:val="18"/>
                                  <w:lang w:bidi="fa-IR"/>
                                </w:rPr>
                                <w:t>Ref.:</w:t>
                              </w:r>
                            </w:p>
                            <w:p w:rsidR="00C62626" w:rsidRPr="003C6767" w:rsidRDefault="003C6767" w:rsidP="003C6767">
                              <w:pPr>
                                <w:spacing w:line="360" w:lineRule="auto"/>
                                <w:rPr>
                                  <w:rFonts w:ascii="Myriad Hebrew" w:hAnsi="Myriad Hebrew" w:cs="Myriad Hebrew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ascii="Myriad Hebrew" w:hAnsi="Myriad Hebrew" w:cs="Myriad Hebrew"/>
                                  <w:sz w:val="18"/>
                                  <w:szCs w:val="18"/>
                                  <w:lang w:bidi="fa-IR"/>
                                </w:rPr>
                                <w:t>Ann: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C:\Users\elmi\Desktop\Arm-20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84" cy="144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left:0;text-align:left;margin-left:-61.6pt;margin-top:18.55pt;width:538.4pt;height:751.45pt;z-index:251658240" coordsize="68379,95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">
              <v:rect id="Rectangle 17" o:spid="_x0000_s1027" style="position:absolute;left:9144;top:88143;width:52025;height:7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<v:textbox>
                  <w:txbxContent>
                    <w:p w:rsidR="00C62626" w:rsidRPr="00A51B79" w:rsidRDefault="003C6767" w:rsidP="005B1A93">
                      <w:pPr>
                        <w:jc w:val="center"/>
                        <w:rPr>
                          <w:rFonts w:asciiTheme="majorHAnsi" w:hAnsiTheme="majorHAnsi" w:cs="Myriad Hebrew"/>
                        </w:rPr>
                      </w:pPr>
                      <w:r w:rsidRPr="00A51B79">
                        <w:rPr>
                          <w:rFonts w:asciiTheme="majorHAnsi" w:hAnsiTheme="majorHAnsi" w:cs="Myriad Hebrew"/>
                        </w:rPr>
                        <w:t>Urmia University of Technology</w:t>
                      </w:r>
                      <w:r w:rsidR="00253251" w:rsidRPr="00A51B79">
                        <w:rPr>
                          <w:rFonts w:asciiTheme="majorHAnsi" w:hAnsiTheme="majorHAnsi" w:cs="Myriad Hebrew"/>
                        </w:rPr>
                        <w:t xml:space="preserve">, 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t xml:space="preserve">Band </w:t>
                      </w:r>
                      <w:r w:rsidRPr="00A51B79">
                        <w:rPr>
                          <w:rFonts w:asciiTheme="majorHAnsi" w:hAnsiTheme="majorHAnsi"/>
                        </w:rPr>
                        <w:t>r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t xml:space="preserve">oad. </w:t>
                      </w:r>
                      <w:r w:rsidRPr="00A51B79">
                        <w:rPr>
                          <w:rFonts w:asciiTheme="majorHAnsi" w:hAnsiTheme="majorHAnsi"/>
                        </w:rPr>
                        <w:t>Urmia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t xml:space="preserve">, West </w:t>
                      </w:r>
                      <w:r w:rsidRPr="00A51B79">
                        <w:rPr>
                          <w:rFonts w:asciiTheme="majorHAnsi" w:hAnsiTheme="majorHAnsi"/>
                        </w:rPr>
                        <w:t>Azerbaijan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t>, I.</w:t>
                      </w:r>
                      <w:r w:rsidRPr="00A51B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t>R.</w:t>
                      </w:r>
                      <w:r w:rsidRPr="00A51B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t>of Iran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cr/>
                        <w:t>Tel: +98(44) 3372-8180; Fax: +98(44) 3198-0251; Post code: 57166-93187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cr/>
                        <w:t xml:space="preserve">Email: </w:t>
                      </w:r>
                      <w:hyperlink r:id="rId3" w:history="1">
                        <w:r w:rsidRPr="00A51B79">
                          <w:rPr>
                            <w:rStyle w:val="Hyperlink"/>
                            <w:rFonts w:asciiTheme="majorHAnsi" w:hAnsiTheme="majorHAnsi"/>
                            <w:color w:val="auto"/>
                          </w:rPr>
                          <w:t>info@uut.ac.ir</w:t>
                        </w:r>
                      </w:hyperlink>
                      <w:r w:rsidRPr="00A51B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C62626" w:rsidRPr="00A51B79">
                        <w:rPr>
                          <w:rFonts w:asciiTheme="majorHAnsi" w:hAnsiTheme="majorHAnsi"/>
                        </w:rPr>
                        <w:t>; Web</w:t>
                      </w:r>
                      <w:r w:rsidRPr="00A51B79">
                        <w:rPr>
                          <w:rFonts w:asciiTheme="majorHAnsi" w:hAnsiTheme="majorHAnsi"/>
                        </w:rPr>
                        <w:t xml:space="preserve">site: </w:t>
                      </w:r>
                      <w:r w:rsidR="00236791" w:rsidRPr="00A51B79">
                        <w:rPr>
                          <w:rFonts w:asciiTheme="majorHAnsi" w:hAnsiTheme="majorHAnsi"/>
                        </w:rPr>
                        <w:t>www.uut.ac.ir</w:t>
                      </w:r>
                      <w:r w:rsidRPr="00A51B79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A51B79">
                        <w:rPr>
                          <w:rFonts w:asciiTheme="majorHAnsi" w:hAnsiTheme="majorHAnsi"/>
                        </w:rPr>
                        <w:cr/>
                      </w:r>
                    </w:p>
                  </w:txbxContent>
                </v:textbox>
              </v:rect>
              <v:group id="Group 1" o:spid="_x0000_s1028" style="position:absolute;width:68379;height:89526" coordsize="68379,8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line id="Line 2" o:spid="_x0000_s1029" style="position:absolute;visibility:visible;mso-wrap-style:square" from="5635,14672" to="5635,8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rect id="Rectangle 16" o:spid="_x0000_s1030" style="position:absolute;left:55501;top:2977;width:12878;height:7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3C6767" w:rsidRPr="003C6767" w:rsidRDefault="003C6767" w:rsidP="003C6767">
                        <w:pPr>
                          <w:spacing w:line="360" w:lineRule="auto"/>
                          <w:rPr>
                            <w:rFonts w:ascii="Myriad Hebrew" w:hAnsi="Myriad Hebrew" w:cs="Myriad Hebrew"/>
                            <w:sz w:val="18"/>
                            <w:szCs w:val="18"/>
                            <w:lang w:bidi="fa-IR"/>
                          </w:rPr>
                        </w:pPr>
                        <w:r w:rsidRPr="003C6767">
                          <w:rPr>
                            <w:rFonts w:ascii="Myriad Hebrew" w:hAnsi="Myriad Hebrew" w:cs="Myriad Hebrew"/>
                            <w:sz w:val="18"/>
                            <w:szCs w:val="18"/>
                            <w:lang w:bidi="fa-IR"/>
                          </w:rPr>
                          <w:t>Date:</w:t>
                        </w:r>
                      </w:p>
                      <w:p w:rsidR="003C6767" w:rsidRPr="003C6767" w:rsidRDefault="003C6767" w:rsidP="003C6767">
                        <w:pPr>
                          <w:spacing w:line="360" w:lineRule="auto"/>
                          <w:rPr>
                            <w:rFonts w:ascii="Myriad Hebrew" w:hAnsi="Myriad Hebrew" w:cs="Myriad Hebrew"/>
                            <w:sz w:val="18"/>
                            <w:szCs w:val="18"/>
                            <w:lang w:bidi="fa-IR"/>
                          </w:rPr>
                        </w:pPr>
                        <w:r w:rsidRPr="003C6767">
                          <w:rPr>
                            <w:rFonts w:ascii="Myriad Hebrew" w:hAnsi="Myriad Hebrew" w:cs="Myriad Hebrew"/>
                            <w:sz w:val="18"/>
                            <w:szCs w:val="18"/>
                            <w:lang w:bidi="fa-IR"/>
                          </w:rPr>
                          <w:t>Ref.:</w:t>
                        </w:r>
                      </w:p>
                      <w:p w:rsidR="00C62626" w:rsidRPr="003C6767" w:rsidRDefault="003C6767" w:rsidP="003C6767">
                        <w:pPr>
                          <w:spacing w:line="360" w:lineRule="auto"/>
                          <w:rPr>
                            <w:rFonts w:ascii="Myriad Hebrew" w:hAnsi="Myriad Hebrew" w:cs="Myriad Hebrew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ascii="Myriad Hebrew" w:hAnsi="Myriad Hebrew" w:cs="Myriad Hebrew"/>
                            <w:sz w:val="18"/>
                            <w:szCs w:val="18"/>
                            <w:lang w:bidi="fa-IR"/>
                          </w:rPr>
                          <w:t>Ann: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width:11376;height:14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1fxnAAAAA2wAAAA8AAABkcnMvZG93bnJldi54bWxET0uLwjAQvgv+hzCCN031IG7XtKwvEBYE&#10;H3sfmtm22kxKErX++40g7G0+vucs8s404k7O15YVTMYJCOLC6ppLBefTdjQH4QOyxsYyKXiShzzr&#10;9xaYavvgA92PoRQxhH2KCqoQ2lRKX1Rk0I9tSxy5X+sMhghdKbXDRww3jZwmyUwarDk2VNjSqqLi&#10;erwZBUu/NqWb+uXGrH8+2u/DZX+5npQaDrqvTxCBuvAvfrt3Os6fwOuXeIDM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bV/GcAAAADbAAAADwAAAAAAAAAAAAAAAACfAgAA&#10;ZHJzL2Rvd25yZXYueG1sUEsFBgAAAAAEAAQA9wAAAIwDAAAAAA==&#10;">
                  <v:imagedata r:id="rId4" o:title="Arm-20" grayscale="t" bilevel="t"/>
                  <v:path arrowok="t"/>
                </v:shape>
              </v:group>
            </v:group>
          </w:pict>
        </mc:Fallback>
      </mc:AlternateContent>
    </w:r>
    <w:r w:rsidR="0051258F">
      <w:rPr>
        <w:i/>
        <w:iCs/>
        <w:noProof/>
      </w:rPr>
      <w:drawing>
        <wp:inline distT="0" distB="0" distL="0" distR="0" wp14:anchorId="17B663B4" wp14:editId="4B1BB134">
          <wp:extent cx="500380" cy="483235"/>
          <wp:effectExtent l="0" t="0" r="0" b="0"/>
          <wp:docPr id="10" name="Picture 20" descr="Emblem_of_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0" descr="Emblem_of_Iran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A51B79" w:rsidRPr="00A51B79" w:rsidRDefault="00A51B79" w:rsidP="00A51B79">
    <w:pPr>
      <w:tabs>
        <w:tab w:val="left" w:pos="1603"/>
        <w:tab w:val="center" w:pos="4110"/>
      </w:tabs>
      <w:jc w:val="center"/>
      <w:rPr>
        <w:rFonts w:ascii="Myriad Hebrew" w:hAnsi="Myriad Hebrew" w:cs="Myriad Hebrew"/>
        <w:caps/>
        <w:sz w:val="16"/>
        <w:szCs w:val="16"/>
        <w:rtl/>
        <w:lang w:bidi="fa-IR"/>
      </w:rPr>
    </w:pPr>
  </w:p>
  <w:p w:rsidR="003C6767" w:rsidRPr="00FF41C1" w:rsidRDefault="003C6767" w:rsidP="00A51B79">
    <w:pPr>
      <w:tabs>
        <w:tab w:val="left" w:pos="1603"/>
        <w:tab w:val="center" w:pos="4110"/>
      </w:tabs>
      <w:jc w:val="center"/>
      <w:rPr>
        <w:rFonts w:asciiTheme="majorHAnsi" w:hAnsiTheme="majorHAnsi" w:cs="FrankRuehl"/>
        <w:caps/>
        <w:sz w:val="30"/>
        <w:szCs w:val="30"/>
        <w:lang w:bidi="fa-IR"/>
      </w:rPr>
    </w:pPr>
    <w:r w:rsidRPr="00FF41C1">
      <w:rPr>
        <w:rFonts w:asciiTheme="majorHAnsi" w:hAnsiTheme="majorHAnsi" w:cs="FrankRuehl"/>
        <w:caps/>
        <w:sz w:val="30"/>
        <w:szCs w:val="30"/>
        <w:lang w:bidi="fa-IR"/>
      </w:rPr>
      <w:t>Islamic Republic of Iran</w:t>
    </w:r>
  </w:p>
  <w:p w:rsidR="00B13D04" w:rsidRPr="003C6767" w:rsidRDefault="00B13D04" w:rsidP="00A51B79">
    <w:pPr>
      <w:jc w:val="center"/>
      <w:rPr>
        <w:rFonts w:ascii="Myriad Hebrew" w:hAnsi="Myriad Hebrew" w:cs="Myriad Hebrew"/>
        <w:color w:val="FF0000"/>
        <w:sz w:val="18"/>
        <w:szCs w:val="18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41" w:rsidRDefault="00662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67D"/>
    <w:multiLevelType w:val="hybridMultilevel"/>
    <w:tmpl w:val="FAB0E428"/>
    <w:lvl w:ilvl="0" w:tplc="86A014F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FD2047F"/>
    <w:multiLevelType w:val="hybridMultilevel"/>
    <w:tmpl w:val="17D216EC"/>
    <w:lvl w:ilvl="0" w:tplc="6F7A2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C6"/>
    <w:rsid w:val="000732C6"/>
    <w:rsid w:val="00095F08"/>
    <w:rsid w:val="000B3AD9"/>
    <w:rsid w:val="001236CE"/>
    <w:rsid w:val="00127077"/>
    <w:rsid w:val="00162BE6"/>
    <w:rsid w:val="00165892"/>
    <w:rsid w:val="00230C23"/>
    <w:rsid w:val="00236791"/>
    <w:rsid w:val="00253251"/>
    <w:rsid w:val="00274994"/>
    <w:rsid w:val="002B547A"/>
    <w:rsid w:val="002F0DDF"/>
    <w:rsid w:val="002F763E"/>
    <w:rsid w:val="00314625"/>
    <w:rsid w:val="0033602A"/>
    <w:rsid w:val="0033624C"/>
    <w:rsid w:val="003645B0"/>
    <w:rsid w:val="003A3830"/>
    <w:rsid w:val="003A69C4"/>
    <w:rsid w:val="003B6633"/>
    <w:rsid w:val="003C6767"/>
    <w:rsid w:val="003D6700"/>
    <w:rsid w:val="003D7C7C"/>
    <w:rsid w:val="00412493"/>
    <w:rsid w:val="0045118F"/>
    <w:rsid w:val="004B2165"/>
    <w:rsid w:val="004D7C70"/>
    <w:rsid w:val="0051258F"/>
    <w:rsid w:val="005251DC"/>
    <w:rsid w:val="0059384E"/>
    <w:rsid w:val="005940A5"/>
    <w:rsid w:val="005A53FD"/>
    <w:rsid w:val="005B1A93"/>
    <w:rsid w:val="00603279"/>
    <w:rsid w:val="00625F20"/>
    <w:rsid w:val="00655D03"/>
    <w:rsid w:val="00660356"/>
    <w:rsid w:val="00662041"/>
    <w:rsid w:val="00696EEC"/>
    <w:rsid w:val="00724580"/>
    <w:rsid w:val="00743DC6"/>
    <w:rsid w:val="007B2590"/>
    <w:rsid w:val="007D2B38"/>
    <w:rsid w:val="007D4185"/>
    <w:rsid w:val="007E04A0"/>
    <w:rsid w:val="0081792C"/>
    <w:rsid w:val="008755A0"/>
    <w:rsid w:val="008F462D"/>
    <w:rsid w:val="008F75F0"/>
    <w:rsid w:val="008F76F4"/>
    <w:rsid w:val="009000CB"/>
    <w:rsid w:val="00983D22"/>
    <w:rsid w:val="00987AEF"/>
    <w:rsid w:val="009D182C"/>
    <w:rsid w:val="00A06BEB"/>
    <w:rsid w:val="00A17489"/>
    <w:rsid w:val="00A2361B"/>
    <w:rsid w:val="00A27583"/>
    <w:rsid w:val="00A50241"/>
    <w:rsid w:val="00A51B79"/>
    <w:rsid w:val="00A67F3A"/>
    <w:rsid w:val="00A75627"/>
    <w:rsid w:val="00A8535A"/>
    <w:rsid w:val="00AA6BB7"/>
    <w:rsid w:val="00AB46C5"/>
    <w:rsid w:val="00AD72A4"/>
    <w:rsid w:val="00B13D04"/>
    <w:rsid w:val="00B16D39"/>
    <w:rsid w:val="00B3060D"/>
    <w:rsid w:val="00B60014"/>
    <w:rsid w:val="00B66D69"/>
    <w:rsid w:val="00B7517E"/>
    <w:rsid w:val="00B8728A"/>
    <w:rsid w:val="00BB278D"/>
    <w:rsid w:val="00BC1BBE"/>
    <w:rsid w:val="00BC729A"/>
    <w:rsid w:val="00BD2FF2"/>
    <w:rsid w:val="00BE0D36"/>
    <w:rsid w:val="00BE15AB"/>
    <w:rsid w:val="00BE5CE0"/>
    <w:rsid w:val="00BF0C88"/>
    <w:rsid w:val="00C15E84"/>
    <w:rsid w:val="00C33113"/>
    <w:rsid w:val="00C33356"/>
    <w:rsid w:val="00C35A01"/>
    <w:rsid w:val="00C47C59"/>
    <w:rsid w:val="00C62626"/>
    <w:rsid w:val="00CE68C5"/>
    <w:rsid w:val="00D92D6C"/>
    <w:rsid w:val="00DF1D78"/>
    <w:rsid w:val="00E36A67"/>
    <w:rsid w:val="00E57B93"/>
    <w:rsid w:val="00E77964"/>
    <w:rsid w:val="00EA68B7"/>
    <w:rsid w:val="00EA752B"/>
    <w:rsid w:val="00ED6938"/>
    <w:rsid w:val="00EE4C2B"/>
    <w:rsid w:val="00EF2137"/>
    <w:rsid w:val="00EF7FC9"/>
    <w:rsid w:val="00F15D63"/>
    <w:rsid w:val="00F37664"/>
    <w:rsid w:val="00F608D1"/>
    <w:rsid w:val="00F62E61"/>
    <w:rsid w:val="00F64F86"/>
    <w:rsid w:val="00F66521"/>
    <w:rsid w:val="00F94E63"/>
    <w:rsid w:val="00FA043E"/>
    <w:rsid w:val="00FA463F"/>
    <w:rsid w:val="00FA6E68"/>
    <w:rsid w:val="00FB2FBD"/>
    <w:rsid w:val="00FC59A3"/>
    <w:rsid w:val="00FD25FC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EF3CE6FA-1DB2-4905-8933-D4A3AEFD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03279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2FB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FB2FB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2F0D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03279"/>
    <w:rPr>
      <w:sz w:val="24"/>
      <w:szCs w:val="24"/>
      <w:lang w:bidi="ar-SA"/>
    </w:rPr>
  </w:style>
  <w:style w:type="character" w:customStyle="1" w:styleId="Heading1Char">
    <w:name w:val="Heading 1 Char"/>
    <w:link w:val="Heading1"/>
    <w:rsid w:val="00603279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qFormat/>
    <w:rsid w:val="00603279"/>
    <w:rPr>
      <w:i/>
      <w:iCs/>
    </w:rPr>
  </w:style>
  <w:style w:type="character" w:customStyle="1" w:styleId="FooterChar">
    <w:name w:val="Footer Char"/>
    <w:link w:val="Footer"/>
    <w:rsid w:val="00EA752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FD25FC"/>
    <w:pPr>
      <w:bidi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FD25FC"/>
    <w:rPr>
      <w:rFonts w:ascii="Segoe UI" w:hAnsi="Segoe UI" w:cs="Segoe UI"/>
      <w:sz w:val="18"/>
      <w:szCs w:val="18"/>
    </w:rPr>
  </w:style>
  <w:style w:type="character" w:styleId="Hyperlink">
    <w:name w:val="Hyperlink"/>
    <w:rsid w:val="003C6767"/>
    <w:rPr>
      <w:color w:val="0000FF"/>
      <w:u w:val="single"/>
    </w:rPr>
  </w:style>
  <w:style w:type="paragraph" w:customStyle="1" w:styleId="FrameContents">
    <w:name w:val="Frame Contents"/>
    <w:basedOn w:val="Normal"/>
    <w:rsid w:val="00A06BEB"/>
    <w:pPr>
      <w:suppressAutoHyphens/>
    </w:pPr>
    <w:rPr>
      <w:rFonts w:ascii="Calibri" w:eastAsia="Times New Roman" w:hAnsi="Calibri" w:cs="Arial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ut.ac.ir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info@uut.ac.i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dari\&#1601;&#1585;&#1605;%20&#1606;&#1575;&#1605;&#1607;\Latin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Latin A4.dotx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جمهوری اسلامی ایران</vt:lpstr>
    </vt:vector>
  </TitlesOfParts>
  <Company>MRT www.Win2Farsi.com</Company>
  <LinksUpToDate>false</LinksUpToDate>
  <CharactersWithSpaces>0</CharactersWithSpaces>
  <SharedDoc>false</SharedDoc>
  <HLinks>
    <vt:vector size="12" baseType="variant"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http://www.uut.ac.ir/</vt:lpwstr>
      </vt:variant>
      <vt:variant>
        <vt:lpwstr/>
      </vt:variant>
      <vt:variant>
        <vt:i4>8126469</vt:i4>
      </vt:variant>
      <vt:variant>
        <vt:i4>0</vt:i4>
      </vt:variant>
      <vt:variant>
        <vt:i4>0</vt:i4>
      </vt:variant>
      <vt:variant>
        <vt:i4>5</vt:i4>
      </vt:variant>
      <vt:variant>
        <vt:lpwstr>mailto:info@uut.ac.ir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جمهوری اسلامی ایران</dc:title>
  <dc:creator>Elmi</dc:creator>
  <cp:lastModifiedBy>Elmi</cp:lastModifiedBy>
  <cp:revision>7</cp:revision>
  <cp:lastPrinted>2016-10-08T09:05:00Z</cp:lastPrinted>
  <dcterms:created xsi:type="dcterms:W3CDTF">2019-12-11T08:52:00Z</dcterms:created>
  <dcterms:modified xsi:type="dcterms:W3CDTF">2022-07-24T07:57:00Z</dcterms:modified>
</cp:coreProperties>
</file>